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材料科学与工程学院第</w:t>
      </w: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届研究生学术论坛创新基金推荐情况公示</w:t>
      </w:r>
    </w:p>
    <w:p>
      <w:pPr>
        <w:rPr>
          <w:rFonts w:ascii="仿宋" w:hAnsi="仿宋" w:eastAsia="仿宋"/>
          <w:snapToGrid w:val="0"/>
          <w:kern w:val="0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hint="eastAsia" w:ascii="仿宋" w:hAnsi="仿宋" w:eastAsia="仿宋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Lucida Sans Unicode"/>
          <w:snapToGrid w:val="0"/>
          <w:color w:val="333333"/>
          <w:kern w:val="0"/>
          <w:sz w:val="30"/>
          <w:szCs w:val="30"/>
        </w:rPr>
        <w:t>根据《关于开展2019年度研究生创新专项资金项目的通知》（赣教研字〔2019〕4号）要求</w:t>
      </w:r>
      <w:r>
        <w:rPr>
          <w:rFonts w:hint="eastAsia" w:ascii="仿宋" w:hAnsi="仿宋" w:eastAsia="仿宋" w:cs="Lucida Sans Unicode"/>
          <w:snapToGrid w:val="0"/>
          <w:color w:val="333333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本着公平、公正、公开原则，由院纪委抽出评审专家，要求学生申报及答辩过程全程导师匿名。经学生本人申请，专家评审，现将评审结果公示如下，接受监督。</w:t>
      </w:r>
    </w:p>
    <w:p>
      <w:pPr>
        <w:spacing w:line="400" w:lineRule="exact"/>
        <w:ind w:firstLine="300" w:firstLineChars="100"/>
        <w:rPr>
          <w:rFonts w:ascii="仿宋" w:hAnsi="仿宋" w:eastAsia="仿宋"/>
          <w:snapToGrid w:val="0"/>
          <w:kern w:val="0"/>
          <w:sz w:val="30"/>
          <w:szCs w:val="30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810"/>
        <w:gridCol w:w="1005"/>
        <w:gridCol w:w="373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类型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导师</w:t>
            </w:r>
          </w:p>
        </w:tc>
        <w:tc>
          <w:tcPr>
            <w:tcW w:w="37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题目</w:t>
            </w:r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拟推荐情况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  <w:t>李佩杰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硕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  <w:t>万里鹰</w:t>
            </w:r>
          </w:p>
        </w:tc>
        <w:tc>
          <w:tcPr>
            <w:tcW w:w="3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  <w:t>基于聚四氢呋喃聚氨酯分子设计与光热双重响应功能的研究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拟推荐省级立项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  <w:t>闫明格</w:t>
            </w:r>
          </w:p>
        </w:tc>
        <w:tc>
          <w:tcPr>
            <w:tcW w:w="810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  <w:t>黄军同</w:t>
            </w:r>
          </w:p>
        </w:tc>
        <w:tc>
          <w:tcPr>
            <w:tcW w:w="37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ZrC、TaC、HfC二维材料的制备及其性能研究</w:t>
            </w:r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拟推荐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  <w:t>校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  <w:t>陈诚</w:t>
            </w:r>
          </w:p>
        </w:tc>
        <w:tc>
          <w:tcPr>
            <w:tcW w:w="810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  <w:t>黄有林</w:t>
            </w:r>
          </w:p>
        </w:tc>
        <w:tc>
          <w:tcPr>
            <w:tcW w:w="3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  <w:t>ThMn12型永磁材料的制备、组织及性能调控</w:t>
            </w:r>
            <w:bookmarkStart w:id="0" w:name="_GoBack"/>
            <w:bookmarkEnd w:id="0"/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拟推荐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  <w:t>校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  <w:t>周艳霞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硕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  <w:t>黄有林</w:t>
            </w:r>
          </w:p>
        </w:tc>
        <w:tc>
          <w:tcPr>
            <w:tcW w:w="37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Ce(Y)FeB永磁合金的制备，组织及性能调控</w:t>
            </w:r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拟推荐省级立项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  <w:t>郑寿红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  <w:t>侯育花</w:t>
            </w:r>
          </w:p>
        </w:tc>
        <w:tc>
          <w:tcPr>
            <w:tcW w:w="37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Ga、Ge、As掺杂锂离子电池正极材料Li2MSiO4(M=Mn、Fe)的第一性原理研究</w:t>
            </w:r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拟推荐省级立项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  <w:t>梁小春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eastAsia="zh-CN"/>
              </w:rPr>
              <w:t>鲁世强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PVD TC17 钛合金的热变形行为研究</w:t>
            </w:r>
          </w:p>
        </w:tc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拟推荐校级立项</w:t>
            </w:r>
          </w:p>
        </w:tc>
      </w:tr>
    </w:tbl>
    <w:p>
      <w:pPr>
        <w:spacing w:line="400" w:lineRule="exact"/>
        <w:rPr>
          <w:rFonts w:ascii="仿宋" w:hAnsi="仿宋" w:eastAsia="仿宋"/>
          <w:snapToGrid w:val="0"/>
          <w:kern w:val="0"/>
          <w:sz w:val="30"/>
          <w:szCs w:val="30"/>
        </w:rPr>
      </w:pPr>
    </w:p>
    <w:p>
      <w:pPr>
        <w:spacing w:line="400" w:lineRule="exact"/>
        <w:rPr>
          <w:rFonts w:ascii="仿宋" w:hAnsi="仿宋" w:eastAsia="仿宋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公示期自即日开始2个工作日，即201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年5月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日-201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年5月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日，凡对评审结果有异议，请于公示期间向材料科学与工程学院反映。</w:t>
      </w:r>
    </w:p>
    <w:p>
      <w:pPr>
        <w:spacing w:line="400" w:lineRule="exact"/>
        <w:rPr>
          <w:rFonts w:hint="eastAsia" w:ascii="仿宋" w:hAnsi="仿宋" w:eastAsia="仿宋"/>
          <w:snapToGrid w:val="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联系人：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eastAsia="zh-CN"/>
        </w:rPr>
        <w:t>董利飞</w:t>
      </w:r>
    </w:p>
    <w:p>
      <w:pPr>
        <w:spacing w:line="400" w:lineRule="exact"/>
        <w:rPr>
          <w:rFonts w:hint="default" w:ascii="仿宋" w:hAnsi="仿宋" w:eastAsia="仿宋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联系电话：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val="en-US" w:eastAsia="zh-CN"/>
        </w:rPr>
        <w:t>13576901819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14809"/>
    <w:rsid w:val="00212883"/>
    <w:rsid w:val="002C08B4"/>
    <w:rsid w:val="0086493D"/>
    <w:rsid w:val="00D140CD"/>
    <w:rsid w:val="02566523"/>
    <w:rsid w:val="03E62500"/>
    <w:rsid w:val="04A53C39"/>
    <w:rsid w:val="056E7E93"/>
    <w:rsid w:val="073876E5"/>
    <w:rsid w:val="08D93AA7"/>
    <w:rsid w:val="0A475B69"/>
    <w:rsid w:val="0B664CCB"/>
    <w:rsid w:val="0BDE0B73"/>
    <w:rsid w:val="0C68756D"/>
    <w:rsid w:val="0D1B7D27"/>
    <w:rsid w:val="0E9E4604"/>
    <w:rsid w:val="0FB746F6"/>
    <w:rsid w:val="0FDD3004"/>
    <w:rsid w:val="104D3F77"/>
    <w:rsid w:val="14D9151F"/>
    <w:rsid w:val="16AB654D"/>
    <w:rsid w:val="180C4767"/>
    <w:rsid w:val="194D6EA3"/>
    <w:rsid w:val="19E1118B"/>
    <w:rsid w:val="1BF00055"/>
    <w:rsid w:val="1DF3643F"/>
    <w:rsid w:val="1FE041B0"/>
    <w:rsid w:val="20F7036D"/>
    <w:rsid w:val="21197CD3"/>
    <w:rsid w:val="21892551"/>
    <w:rsid w:val="22345618"/>
    <w:rsid w:val="22C2192F"/>
    <w:rsid w:val="23E75A43"/>
    <w:rsid w:val="26C3701D"/>
    <w:rsid w:val="27714FDC"/>
    <w:rsid w:val="288279BF"/>
    <w:rsid w:val="2A776E1C"/>
    <w:rsid w:val="2C1D1251"/>
    <w:rsid w:val="2DB57238"/>
    <w:rsid w:val="2E0E0F3B"/>
    <w:rsid w:val="2EE85F90"/>
    <w:rsid w:val="2F1C3569"/>
    <w:rsid w:val="306804C6"/>
    <w:rsid w:val="31612B6C"/>
    <w:rsid w:val="31E021E8"/>
    <w:rsid w:val="32910E8E"/>
    <w:rsid w:val="32993829"/>
    <w:rsid w:val="331D1133"/>
    <w:rsid w:val="34127DDB"/>
    <w:rsid w:val="38E235F6"/>
    <w:rsid w:val="394A0081"/>
    <w:rsid w:val="39E05756"/>
    <w:rsid w:val="3A4E6210"/>
    <w:rsid w:val="3ABD2A2B"/>
    <w:rsid w:val="3AD12814"/>
    <w:rsid w:val="3C1B7A73"/>
    <w:rsid w:val="3E1B3762"/>
    <w:rsid w:val="3E6E1781"/>
    <w:rsid w:val="3E782610"/>
    <w:rsid w:val="3E80288E"/>
    <w:rsid w:val="3FB37BC7"/>
    <w:rsid w:val="3FD875D0"/>
    <w:rsid w:val="40CE5F06"/>
    <w:rsid w:val="418F1621"/>
    <w:rsid w:val="42076720"/>
    <w:rsid w:val="42DC6D07"/>
    <w:rsid w:val="434F75CA"/>
    <w:rsid w:val="4411194A"/>
    <w:rsid w:val="47414CEB"/>
    <w:rsid w:val="475F6250"/>
    <w:rsid w:val="48814809"/>
    <w:rsid w:val="48D24301"/>
    <w:rsid w:val="49FC1EAB"/>
    <w:rsid w:val="49FD438F"/>
    <w:rsid w:val="4CF91E8E"/>
    <w:rsid w:val="4F6944A9"/>
    <w:rsid w:val="504319C2"/>
    <w:rsid w:val="506D5A60"/>
    <w:rsid w:val="50FD2B23"/>
    <w:rsid w:val="52823390"/>
    <w:rsid w:val="55AB677F"/>
    <w:rsid w:val="561908C1"/>
    <w:rsid w:val="57887634"/>
    <w:rsid w:val="5C8732C2"/>
    <w:rsid w:val="5CF42E4F"/>
    <w:rsid w:val="5E30082A"/>
    <w:rsid w:val="60732EEC"/>
    <w:rsid w:val="624A28AA"/>
    <w:rsid w:val="68C62FDF"/>
    <w:rsid w:val="69640F3F"/>
    <w:rsid w:val="6AEB422E"/>
    <w:rsid w:val="6B530B43"/>
    <w:rsid w:val="6D535020"/>
    <w:rsid w:val="6D6D1927"/>
    <w:rsid w:val="6E1375C3"/>
    <w:rsid w:val="711B0DD8"/>
    <w:rsid w:val="71AB5585"/>
    <w:rsid w:val="75AE29F3"/>
    <w:rsid w:val="781568DF"/>
    <w:rsid w:val="794473C8"/>
    <w:rsid w:val="7A3278CD"/>
    <w:rsid w:val="7AE421F5"/>
    <w:rsid w:val="7AF94590"/>
    <w:rsid w:val="7CD65D64"/>
    <w:rsid w:val="7D007583"/>
    <w:rsid w:val="7EC4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92</Words>
  <Characters>528</Characters>
  <Lines>4</Lines>
  <Paragraphs>1</Paragraphs>
  <TotalTime>16</TotalTime>
  <ScaleCrop>false</ScaleCrop>
  <LinksUpToDate>false</LinksUpToDate>
  <CharactersWithSpaces>619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2018-05-11T01:07:00Z</dcterms:created>
  <dc:creator>Administrator</dc:creator>
  <cp:lastModifiedBy>Administrator</cp:lastModifiedBy>
  <cp:lastPrinted>2019-05-22T02:42:38Z</cp:lastPrinted>
  <dcterms:modified xsi:type="dcterms:W3CDTF">2019-05-22T04:04:05Z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